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522" w:tblpY="627"/>
        <w:tblOverlap w:val="never"/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45"/>
        <w:gridCol w:w="1070"/>
        <w:gridCol w:w="952"/>
        <w:gridCol w:w="1421"/>
        <w:gridCol w:w="877"/>
        <w:gridCol w:w="1070"/>
        <w:gridCol w:w="2197"/>
        <w:gridCol w:w="737"/>
      </w:tblGrid>
      <w:tr w:rsidR="007B5A0C">
        <w:trPr>
          <w:trHeight w:val="570"/>
        </w:trPr>
        <w:tc>
          <w:tcPr>
            <w:tcW w:w="9069" w:type="dxa"/>
            <w:gridSpan w:val="8"/>
            <w:tcBorders>
              <w:bottom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lang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年人事代理招聘笔试成绩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准考证号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桌位号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报考岗位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成绩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钱静雯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8687087375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吕海涛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3956172335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顾翀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8255596800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欧磊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3721292806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卫巍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8130558197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陆桂林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8010867379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史飞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5574468814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藏启曼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5155510824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孙群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3696508676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王瑞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5755388801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吴娜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5755381328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张亮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8865476501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陈大伟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8156641868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倪晋京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8056675767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张小星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5755371193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程小益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8725547742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汪小倩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8883702879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8082968689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沈鑫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8428322800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彭玮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8355366567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5205666261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胡堃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8792198859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吴双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8225603092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葛达沙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5755355283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李亚男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3955397759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李大龙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8133033279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丁鹏飞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8856652649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胡超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8356607882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姚瑶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5922303076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5960956106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徐宝娣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8956682545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刘佳境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8555358557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3637053405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沙勇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5395471101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江颖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5155352110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陈欣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8252059232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杨明月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5391995249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孙建军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8715692998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聂廷月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8355350066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解明羊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8792118672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梁如彦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8756993367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梁晓东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8056819838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8756298723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夏晓飞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5556991025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熊家伟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5357507096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朱梦诗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5255219628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彭燕妮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5156056801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黄珺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5751873127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5856502871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林剑冰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5212098292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纪谦磊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8468212632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朱葛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3965083725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赵娜娜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8256155182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谢玉堂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5505571613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武亚丹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5527255515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王海森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8712618501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司晓青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8756152759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刘欢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8883383575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刘君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5056578081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巩加芳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3721036208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刘婷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8850334419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张颢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3914767696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龙超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5078776966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郭运婷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8317033827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5555397574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项亚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8351899985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朱盼娣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8226756012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陶瑞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8856024428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赵彦亮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8306552294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万盼军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8476548434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江萍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8355372078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张全全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8757696396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储杨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5205513528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汪苑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5728046931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张贵然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8326901912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赵菊清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5609685649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李玉洁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3083790614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周琪瑞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3965916617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汪晴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8355519285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陈芳洁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3635604858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8715046715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钱宝中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8256631548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朱玉婷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8296121573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张静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5705207691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王亮敏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3685287977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陈月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8256048580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夏俊慧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5212244816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章燕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8255370057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龚燕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5189100550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鞠红晶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8242262833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第三考场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张倩倩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5357923267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8226981185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罗健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3855686572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龙强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5956617000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程明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8736789711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何雷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8300591772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童申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8260592286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陶莉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8297793335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湛丽娟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3206649865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胡凡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3155652261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惠梦娟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3879873886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魏雪梅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5184784831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李梦雨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7755131656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马曼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3851823741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沈瀚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3856992476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盛辉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8055192630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王波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8241114493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5256985591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王水秀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3855116187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席世美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3026096520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吴小华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8156603316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程小飞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5055255362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章义华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8783976937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周衡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5956601419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周涛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3651877448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李敬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3366016953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葛亮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5256641287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褚亚敏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8207132513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戴雯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3355665961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丁贞燊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3385587722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第四考场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8604018463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吕晶晶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8095668230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金佩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8156653181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郭海涛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8226982157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8056623986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陈锐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5215661131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桂元红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8260599980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黄姝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3856565266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张润琛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8712370770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周文静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8355162389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余成锐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8956012721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陈佘美子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5212259197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张月月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5005645509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陈婷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5555650129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何美桂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5385551061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褚诗茜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5717911256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朱丽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8056043989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王雪莹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8226985659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丁丹丹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5676705840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费均玲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5705211065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8819477148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蔡凤霞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8810922961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方芳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3365738015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许轩宇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3365738015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舒婷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5656523663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吴蓓丽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5209886179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杨沛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7816871840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黄梅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8556500398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赵永兴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5555363225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5855023240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第五考场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潘国腾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8255116175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网络管理员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章伟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8355199676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网络管理员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3345660526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网络管理员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8056675910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网络管理员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8226622722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网络管理员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8756250061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信息化管理员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左罗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8756671915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网络管理员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杨凯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8256640196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网络管理员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8156208987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网络管理员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陈志伟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5591301165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信息化管理员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余秀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8217468026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信息化管理员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贡文杰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3856026583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信息化管理员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汤健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3225669842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信息化管理员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詹俊恺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8855595202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信息化管理员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吴西缔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5249926569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信息化管理员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慈璟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8956675857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信息化管理员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冷贵贤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8326672358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信息化管理员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檀璐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5850676308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信息化管理员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吴媛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5345665334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信息化管理员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汪小娟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3856614020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信息化管理员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张聪聪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8203660322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信息化管理员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朱淞菱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8949881218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信息化管理员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陈东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5005599529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信息化管理员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章儒蕾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5665660168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信息化管理员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童俊德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8133036691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会计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江锦如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5305663002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会计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徐枫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5856920153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会计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章姝琪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8262043261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医学影像相关教师岗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方明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8815775086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医学影像相关教师岗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李祖超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8063040215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第六考场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英语教师岗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汪元元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3776662236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第七考场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英语教师岗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吴丹亚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8375327776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第七考场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英语教师岗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殷文朔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8755219237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第七考场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英语教师岗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蔡浇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5355498059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第七考场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英语教师岗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刘庆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8175325177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第七考场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英语教师岗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潘平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8875209807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第七考场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英语教师岗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胡萍萍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8895320206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第七考场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英语教师岗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王玉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3007869504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第七考场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英语教师岗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宗一奇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8856026612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第七考场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英语教师岗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方辛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隶书" w:eastAsia="隶书" w:hAnsi="隶书" w:cs="隶书"/>
                <w:color w:val="000000"/>
                <w:sz w:val="24"/>
              </w:rPr>
            </w:pPr>
            <w:r>
              <w:rPr>
                <w:rFonts w:ascii="隶书" w:eastAsia="隶书" w:hAnsi="隶书" w:cs="隶书"/>
                <w:color w:val="000000"/>
                <w:kern w:val="0"/>
                <w:sz w:val="24"/>
                <w:lang/>
              </w:rPr>
              <w:t>5856516586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第七考场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英语教师岗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</w:tr>
      <w:tr w:rsidR="007B5A0C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潘晨扬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3637168529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第七考场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英语教师岗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B5A0C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周青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3965935058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第七考场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专职辅导员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C" w:rsidRDefault="007B5A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</w:tr>
    </w:tbl>
    <w:p w:rsidR="007B5A0C" w:rsidRDefault="007B5A0C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7B5A0C" w:rsidSect="00B01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1F9"/>
    <w:rsid w:val="00754FEA"/>
    <w:rsid w:val="007B5A0C"/>
    <w:rsid w:val="00825BD9"/>
    <w:rsid w:val="00B011F9"/>
    <w:rsid w:val="00BC2914"/>
    <w:rsid w:val="4A49646E"/>
    <w:rsid w:val="4C7F198B"/>
    <w:rsid w:val="5725097C"/>
    <w:rsid w:val="64EB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1F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1069</Words>
  <Characters>6097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2016年人事代理招聘笔试成绩</dc:title>
  <dc:subject/>
  <dc:creator>yuchenhui</dc:creator>
  <cp:keywords/>
  <dc:description/>
  <cp:lastModifiedBy>微软用户</cp:lastModifiedBy>
  <cp:revision>2</cp:revision>
  <dcterms:created xsi:type="dcterms:W3CDTF">2016-06-20T05:06:00Z</dcterms:created>
  <dcterms:modified xsi:type="dcterms:W3CDTF">2016-06-20T05:06:00Z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